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26" w:rsidRPr="003B009A" w:rsidRDefault="00D00326">
      <w:pPr>
        <w:rPr>
          <w:b/>
          <w:bCs/>
          <w:sz w:val="40"/>
          <w:szCs w:val="40"/>
          <w:u w:val="single"/>
        </w:rPr>
      </w:pPr>
      <w:r w:rsidRPr="003B009A">
        <w:rPr>
          <w:b/>
          <w:bCs/>
          <w:sz w:val="40"/>
          <w:szCs w:val="40"/>
          <w:u w:val="single"/>
        </w:rPr>
        <w:t>Fältjulklappsvisan 1944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Mel.: Stuvarevalsen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Text och musik: Lasse Dahlquist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Nu är den tid då det rustas på alla kanter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och bakas av alla tanter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ty snart är det jul.</w:t>
      </w:r>
      <w:bookmarkStart w:id="0" w:name="_GoBack"/>
      <w:bookmarkEnd w:id="0"/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Tänk då på alla de inkallade kamrater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som fira den som soldater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i tält och i skjul.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Att du får sitta hemma och lacka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ja, det kan du tacka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kamraten i fält.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Så tag ett tag och ebba din kassa,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den kommer att passa till gåvor som vi beställt.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Vi skall lätta den börda och tysta det skri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om beredskapens alla besvär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och det lättar du lättast med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FÄLTJULKLAPPENS MELODI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och den går så här: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Kom igen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lella vän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Ja, jag har liksom änna på känn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att vi slipper att tralla på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FÄLTJULKLAPPENS MELODI</w:t>
      </w:r>
    </w:p>
    <w:p w:rsidR="00D00326" w:rsidRPr="003B009A" w:rsidRDefault="00D00326" w:rsidP="003B009A">
      <w:pPr>
        <w:pStyle w:val="NoSpacing"/>
        <w:rPr>
          <w:sz w:val="40"/>
          <w:szCs w:val="40"/>
        </w:rPr>
      </w:pPr>
      <w:r w:rsidRPr="003B009A">
        <w:rPr>
          <w:sz w:val="40"/>
          <w:szCs w:val="40"/>
        </w:rPr>
        <w:t>om ett år igen.</w:t>
      </w:r>
    </w:p>
    <w:sectPr w:rsidR="00D00326" w:rsidRPr="003B009A" w:rsidSect="0037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1304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CEE"/>
    <w:rsid w:val="00101B48"/>
    <w:rsid w:val="00373FB9"/>
    <w:rsid w:val="003B009A"/>
    <w:rsid w:val="00406CEE"/>
    <w:rsid w:val="006205EB"/>
    <w:rsid w:val="009B1F63"/>
    <w:rsid w:val="00D0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B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B009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106</Words>
  <Characters>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Fältjulklappsvisan 1944</dc:title>
  <dc:subject/>
  <dc:creator>Mona Skoglund</dc:creator>
  <cp:keywords/>
  <dc:description/>
  <cp:lastModifiedBy>Bonita</cp:lastModifiedBy>
  <cp:revision>2</cp:revision>
  <dcterms:created xsi:type="dcterms:W3CDTF">2014-12-21T10:18:00Z</dcterms:created>
  <dcterms:modified xsi:type="dcterms:W3CDTF">2014-12-21T10:18:00Z</dcterms:modified>
</cp:coreProperties>
</file>